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600E8" w14:paraId="5DDDA66F" w14:textId="77777777" w:rsidTr="003600E8">
        <w:tc>
          <w:tcPr>
            <w:tcW w:w="3587" w:type="dxa"/>
            <w:shd w:val="clear" w:color="auto" w:fill="3A7086"/>
          </w:tcPr>
          <w:p w14:paraId="4815A956" w14:textId="2212E0B7" w:rsidR="003600E8" w:rsidRDefault="003600E8" w:rsidP="003600E8">
            <w:pPr>
              <w:pStyle w:val="Tabtete"/>
            </w:pPr>
            <w:r>
              <w:t>Noms des territoires</w:t>
            </w:r>
          </w:p>
        </w:tc>
        <w:tc>
          <w:tcPr>
            <w:tcW w:w="3587" w:type="dxa"/>
            <w:shd w:val="clear" w:color="auto" w:fill="3A7086"/>
          </w:tcPr>
          <w:p w14:paraId="020E2E60" w14:textId="30A3135E" w:rsidR="003600E8" w:rsidRDefault="003600E8" w:rsidP="003600E8">
            <w:pPr>
              <w:pStyle w:val="Tabtete"/>
            </w:pPr>
            <w:r>
              <w:t>Fonctions</w:t>
            </w:r>
          </w:p>
        </w:tc>
        <w:tc>
          <w:tcPr>
            <w:tcW w:w="3588" w:type="dxa"/>
            <w:shd w:val="clear" w:color="auto" w:fill="3A7086"/>
          </w:tcPr>
          <w:p w14:paraId="7515BC17" w14:textId="2705FC14" w:rsidR="003600E8" w:rsidRDefault="003600E8" w:rsidP="003600E8">
            <w:pPr>
              <w:pStyle w:val="Tabtete"/>
            </w:pPr>
            <w:r>
              <w:t>Acteurs</w:t>
            </w:r>
          </w:p>
        </w:tc>
      </w:tr>
      <w:tr w:rsidR="003600E8" w14:paraId="199DB3E1" w14:textId="77777777" w:rsidTr="003600E8">
        <w:tc>
          <w:tcPr>
            <w:tcW w:w="3587" w:type="dxa"/>
          </w:tcPr>
          <w:p w14:paraId="1B46C645" w14:textId="77777777" w:rsidR="003600E8" w:rsidRDefault="003600E8" w:rsidP="003600E8">
            <w:pPr>
              <w:pStyle w:val="Tabtextecentre"/>
            </w:pPr>
          </w:p>
        </w:tc>
        <w:tc>
          <w:tcPr>
            <w:tcW w:w="3587" w:type="dxa"/>
            <w:vMerge w:val="restart"/>
            <w:vAlign w:val="center"/>
          </w:tcPr>
          <w:p w14:paraId="053105A9" w14:textId="41BFAA44" w:rsidR="003600E8" w:rsidRDefault="003600E8" w:rsidP="003600E8">
            <w:pPr>
              <w:pStyle w:val="Tabtextecentre"/>
            </w:pPr>
            <w:r>
              <w:t>Portuaire</w:t>
            </w:r>
          </w:p>
        </w:tc>
        <w:tc>
          <w:tcPr>
            <w:tcW w:w="3588" w:type="dxa"/>
          </w:tcPr>
          <w:p w14:paraId="44B2C789" w14:textId="77777777" w:rsidR="003600E8" w:rsidRDefault="003600E8" w:rsidP="003600E8">
            <w:pPr>
              <w:pStyle w:val="Tabtextecentre"/>
            </w:pPr>
          </w:p>
        </w:tc>
      </w:tr>
      <w:tr w:rsidR="003600E8" w14:paraId="7EF298EC" w14:textId="77777777" w:rsidTr="003600E8">
        <w:tc>
          <w:tcPr>
            <w:tcW w:w="3587" w:type="dxa"/>
          </w:tcPr>
          <w:p w14:paraId="520A81CC" w14:textId="77777777" w:rsidR="003600E8" w:rsidRDefault="003600E8" w:rsidP="003600E8">
            <w:pPr>
              <w:pStyle w:val="Tabtextecentre"/>
            </w:pPr>
          </w:p>
        </w:tc>
        <w:tc>
          <w:tcPr>
            <w:tcW w:w="3587" w:type="dxa"/>
            <w:vMerge/>
            <w:vAlign w:val="center"/>
          </w:tcPr>
          <w:p w14:paraId="78225EC0" w14:textId="77777777" w:rsidR="003600E8" w:rsidRDefault="003600E8" w:rsidP="003600E8">
            <w:pPr>
              <w:pStyle w:val="Tabtextecentre"/>
            </w:pPr>
          </w:p>
        </w:tc>
        <w:tc>
          <w:tcPr>
            <w:tcW w:w="3588" w:type="dxa"/>
          </w:tcPr>
          <w:p w14:paraId="5999DE50" w14:textId="77777777" w:rsidR="003600E8" w:rsidRDefault="003600E8" w:rsidP="003600E8">
            <w:pPr>
              <w:pStyle w:val="Tabtextecentre"/>
            </w:pPr>
          </w:p>
        </w:tc>
      </w:tr>
      <w:tr w:rsidR="003600E8" w14:paraId="3BE7DC4B" w14:textId="77777777" w:rsidTr="003600E8">
        <w:tc>
          <w:tcPr>
            <w:tcW w:w="3587" w:type="dxa"/>
          </w:tcPr>
          <w:p w14:paraId="3BE18B39" w14:textId="77777777" w:rsidR="003600E8" w:rsidRDefault="003600E8" w:rsidP="003600E8">
            <w:pPr>
              <w:pStyle w:val="Tabtextecentre"/>
            </w:pPr>
          </w:p>
        </w:tc>
        <w:tc>
          <w:tcPr>
            <w:tcW w:w="3587" w:type="dxa"/>
            <w:vMerge/>
            <w:vAlign w:val="center"/>
          </w:tcPr>
          <w:p w14:paraId="56A6DC5A" w14:textId="77777777" w:rsidR="003600E8" w:rsidRDefault="003600E8" w:rsidP="003600E8">
            <w:pPr>
              <w:pStyle w:val="Tabtextecentre"/>
            </w:pPr>
          </w:p>
        </w:tc>
        <w:tc>
          <w:tcPr>
            <w:tcW w:w="3588" w:type="dxa"/>
          </w:tcPr>
          <w:p w14:paraId="5A604FF2" w14:textId="77777777" w:rsidR="003600E8" w:rsidRDefault="003600E8" w:rsidP="003600E8">
            <w:pPr>
              <w:pStyle w:val="Tabtextecentre"/>
            </w:pPr>
          </w:p>
        </w:tc>
      </w:tr>
      <w:tr w:rsidR="003600E8" w14:paraId="5AF4F217" w14:textId="77777777" w:rsidTr="003600E8">
        <w:tc>
          <w:tcPr>
            <w:tcW w:w="3587" w:type="dxa"/>
          </w:tcPr>
          <w:p w14:paraId="48FAF9DE" w14:textId="77777777" w:rsidR="003600E8" w:rsidRDefault="003600E8" w:rsidP="003600E8">
            <w:pPr>
              <w:pStyle w:val="Tabtextecentre"/>
            </w:pPr>
          </w:p>
        </w:tc>
        <w:tc>
          <w:tcPr>
            <w:tcW w:w="3587" w:type="dxa"/>
            <w:vMerge/>
            <w:vAlign w:val="center"/>
          </w:tcPr>
          <w:p w14:paraId="5F50A492" w14:textId="77777777" w:rsidR="003600E8" w:rsidRDefault="003600E8" w:rsidP="003600E8">
            <w:pPr>
              <w:pStyle w:val="Tabtextecentre"/>
            </w:pPr>
          </w:p>
        </w:tc>
        <w:tc>
          <w:tcPr>
            <w:tcW w:w="3588" w:type="dxa"/>
          </w:tcPr>
          <w:p w14:paraId="33C65699" w14:textId="77777777" w:rsidR="003600E8" w:rsidRDefault="003600E8" w:rsidP="003600E8">
            <w:pPr>
              <w:pStyle w:val="Tabtextecentre"/>
            </w:pPr>
          </w:p>
        </w:tc>
      </w:tr>
      <w:tr w:rsidR="003600E8" w14:paraId="4CF339AC" w14:textId="77777777" w:rsidTr="003600E8">
        <w:tc>
          <w:tcPr>
            <w:tcW w:w="3587" w:type="dxa"/>
          </w:tcPr>
          <w:p w14:paraId="01F83347" w14:textId="77777777" w:rsidR="003600E8" w:rsidRDefault="003600E8" w:rsidP="003600E8">
            <w:pPr>
              <w:pStyle w:val="Tabtextecentre"/>
            </w:pPr>
          </w:p>
        </w:tc>
        <w:tc>
          <w:tcPr>
            <w:tcW w:w="3587" w:type="dxa"/>
            <w:vMerge/>
            <w:vAlign w:val="center"/>
          </w:tcPr>
          <w:p w14:paraId="29D3D2E2" w14:textId="77777777" w:rsidR="003600E8" w:rsidRDefault="003600E8" w:rsidP="003600E8">
            <w:pPr>
              <w:pStyle w:val="Tabtextecentre"/>
            </w:pPr>
          </w:p>
        </w:tc>
        <w:tc>
          <w:tcPr>
            <w:tcW w:w="3588" w:type="dxa"/>
          </w:tcPr>
          <w:p w14:paraId="3E4DE266" w14:textId="77777777" w:rsidR="003600E8" w:rsidRDefault="003600E8" w:rsidP="003600E8">
            <w:pPr>
              <w:pStyle w:val="Tabtextecentre"/>
            </w:pPr>
          </w:p>
        </w:tc>
      </w:tr>
      <w:tr w:rsidR="003600E8" w14:paraId="3A84FBCA" w14:textId="77777777" w:rsidTr="003600E8">
        <w:tc>
          <w:tcPr>
            <w:tcW w:w="3587" w:type="dxa"/>
          </w:tcPr>
          <w:p w14:paraId="29F8546D" w14:textId="77777777" w:rsidR="003600E8" w:rsidRDefault="003600E8" w:rsidP="003600E8">
            <w:pPr>
              <w:pStyle w:val="Tabtextecentre"/>
            </w:pPr>
          </w:p>
        </w:tc>
        <w:tc>
          <w:tcPr>
            <w:tcW w:w="3587" w:type="dxa"/>
            <w:vMerge w:val="restart"/>
            <w:vAlign w:val="center"/>
          </w:tcPr>
          <w:p w14:paraId="36CBA461" w14:textId="2444F707" w:rsidR="003600E8" w:rsidRDefault="003600E8" w:rsidP="003600E8">
            <w:pPr>
              <w:pStyle w:val="Tabtextecentre"/>
            </w:pPr>
            <w:r>
              <w:t>Production</w:t>
            </w:r>
          </w:p>
        </w:tc>
        <w:tc>
          <w:tcPr>
            <w:tcW w:w="3588" w:type="dxa"/>
          </w:tcPr>
          <w:p w14:paraId="3D6DDB5B" w14:textId="77777777" w:rsidR="003600E8" w:rsidRDefault="003600E8" w:rsidP="003600E8">
            <w:pPr>
              <w:pStyle w:val="Tabtextecentre"/>
            </w:pPr>
          </w:p>
        </w:tc>
      </w:tr>
      <w:tr w:rsidR="003600E8" w14:paraId="5D67AF23" w14:textId="77777777" w:rsidTr="003600E8">
        <w:tc>
          <w:tcPr>
            <w:tcW w:w="3587" w:type="dxa"/>
          </w:tcPr>
          <w:p w14:paraId="1ABC4409" w14:textId="77777777" w:rsidR="003600E8" w:rsidRDefault="003600E8" w:rsidP="003600E8">
            <w:pPr>
              <w:pStyle w:val="Tabtextecentre"/>
            </w:pPr>
          </w:p>
        </w:tc>
        <w:tc>
          <w:tcPr>
            <w:tcW w:w="3587" w:type="dxa"/>
            <w:vMerge/>
            <w:vAlign w:val="center"/>
          </w:tcPr>
          <w:p w14:paraId="438AC3F8" w14:textId="77777777" w:rsidR="003600E8" w:rsidRDefault="003600E8" w:rsidP="003600E8">
            <w:pPr>
              <w:pStyle w:val="Tabtextecentre"/>
            </w:pPr>
          </w:p>
        </w:tc>
        <w:tc>
          <w:tcPr>
            <w:tcW w:w="3588" w:type="dxa"/>
          </w:tcPr>
          <w:p w14:paraId="3D8CCB7F" w14:textId="77777777" w:rsidR="003600E8" w:rsidRDefault="003600E8" w:rsidP="003600E8">
            <w:pPr>
              <w:pStyle w:val="Tabtextecentre"/>
            </w:pPr>
          </w:p>
        </w:tc>
      </w:tr>
      <w:tr w:rsidR="003600E8" w14:paraId="3BAAF13B" w14:textId="77777777" w:rsidTr="003600E8">
        <w:tc>
          <w:tcPr>
            <w:tcW w:w="3587" w:type="dxa"/>
          </w:tcPr>
          <w:p w14:paraId="6BABB4BF" w14:textId="77777777" w:rsidR="003600E8" w:rsidRDefault="003600E8" w:rsidP="003600E8">
            <w:pPr>
              <w:pStyle w:val="Tabtextecentre"/>
            </w:pPr>
          </w:p>
        </w:tc>
        <w:tc>
          <w:tcPr>
            <w:tcW w:w="3587" w:type="dxa"/>
            <w:vAlign w:val="center"/>
          </w:tcPr>
          <w:p w14:paraId="3541EDB6" w14:textId="13AFAE1D" w:rsidR="003600E8" w:rsidRDefault="003600E8" w:rsidP="003600E8">
            <w:pPr>
              <w:pStyle w:val="Tabtextecentre"/>
            </w:pPr>
            <w:r>
              <w:t>Loisirs</w:t>
            </w:r>
          </w:p>
        </w:tc>
        <w:tc>
          <w:tcPr>
            <w:tcW w:w="3588" w:type="dxa"/>
          </w:tcPr>
          <w:p w14:paraId="3D492F5E" w14:textId="77777777" w:rsidR="003600E8" w:rsidRDefault="003600E8" w:rsidP="003600E8">
            <w:pPr>
              <w:pStyle w:val="Tabtextecentre"/>
            </w:pPr>
          </w:p>
        </w:tc>
      </w:tr>
      <w:tr w:rsidR="003600E8" w14:paraId="0AE06863" w14:textId="77777777" w:rsidTr="003600E8">
        <w:tc>
          <w:tcPr>
            <w:tcW w:w="3587" w:type="dxa"/>
          </w:tcPr>
          <w:p w14:paraId="185E27CD" w14:textId="77777777" w:rsidR="003600E8" w:rsidRDefault="003600E8" w:rsidP="003600E8">
            <w:pPr>
              <w:pStyle w:val="Tabtextecentre"/>
            </w:pPr>
          </w:p>
        </w:tc>
        <w:tc>
          <w:tcPr>
            <w:tcW w:w="3587" w:type="dxa"/>
            <w:vMerge w:val="restart"/>
            <w:vAlign w:val="center"/>
          </w:tcPr>
          <w:p w14:paraId="6F299466" w14:textId="46411E57" w:rsidR="003600E8" w:rsidRDefault="003600E8" w:rsidP="003600E8">
            <w:pPr>
              <w:pStyle w:val="Tabtextecentre"/>
            </w:pPr>
            <w:r>
              <w:t xml:space="preserve">Activités financières </w:t>
            </w:r>
            <w:r>
              <w:br/>
              <w:t>et de commandement</w:t>
            </w:r>
          </w:p>
        </w:tc>
        <w:tc>
          <w:tcPr>
            <w:tcW w:w="3588" w:type="dxa"/>
          </w:tcPr>
          <w:p w14:paraId="292EFE59" w14:textId="77777777" w:rsidR="003600E8" w:rsidRDefault="003600E8" w:rsidP="003600E8">
            <w:pPr>
              <w:pStyle w:val="Tabtextecentre"/>
            </w:pPr>
          </w:p>
        </w:tc>
      </w:tr>
      <w:tr w:rsidR="003600E8" w14:paraId="33B4B453" w14:textId="77777777" w:rsidTr="003600E8">
        <w:tc>
          <w:tcPr>
            <w:tcW w:w="3587" w:type="dxa"/>
          </w:tcPr>
          <w:p w14:paraId="0905B0BA" w14:textId="77777777" w:rsidR="003600E8" w:rsidRDefault="003600E8" w:rsidP="003600E8">
            <w:pPr>
              <w:pStyle w:val="Tabtextecentre"/>
            </w:pPr>
          </w:p>
        </w:tc>
        <w:tc>
          <w:tcPr>
            <w:tcW w:w="3587" w:type="dxa"/>
            <w:vMerge/>
          </w:tcPr>
          <w:p w14:paraId="3A5994F5" w14:textId="77777777" w:rsidR="003600E8" w:rsidRDefault="003600E8" w:rsidP="003600E8">
            <w:pPr>
              <w:pStyle w:val="Tabtextecentre"/>
            </w:pPr>
          </w:p>
        </w:tc>
        <w:tc>
          <w:tcPr>
            <w:tcW w:w="3588" w:type="dxa"/>
          </w:tcPr>
          <w:p w14:paraId="19B44480" w14:textId="77777777" w:rsidR="003600E8" w:rsidRDefault="003600E8" w:rsidP="003600E8">
            <w:pPr>
              <w:pStyle w:val="Tabtextecentre"/>
            </w:pPr>
          </w:p>
        </w:tc>
      </w:tr>
    </w:tbl>
    <w:p w14:paraId="16A96EA2" w14:textId="77777777" w:rsidR="004F188C" w:rsidRPr="004F188C" w:rsidRDefault="004F188C" w:rsidP="004F188C"/>
    <w:sectPr w:rsidR="004F188C" w:rsidRPr="004F188C" w:rsidSect="00297EDD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Open Sans SemiBold"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Bold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Regular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 Sans"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Semi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embedSystemFonts/>
  <w:bordersDoNotSurroundHeader/>
  <w:bordersDoNotSurroundFooter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8"/>
    <w:rsid w:val="000B31BD"/>
    <w:rsid w:val="000D04B7"/>
    <w:rsid w:val="000D2C3E"/>
    <w:rsid w:val="001069AE"/>
    <w:rsid w:val="001516A0"/>
    <w:rsid w:val="00266299"/>
    <w:rsid w:val="00297EDD"/>
    <w:rsid w:val="003600E8"/>
    <w:rsid w:val="00492048"/>
    <w:rsid w:val="004F188C"/>
    <w:rsid w:val="00603016"/>
    <w:rsid w:val="00652E06"/>
    <w:rsid w:val="006E6342"/>
    <w:rsid w:val="00727615"/>
    <w:rsid w:val="007332AD"/>
    <w:rsid w:val="00834152"/>
    <w:rsid w:val="008C7D0C"/>
    <w:rsid w:val="00924AF0"/>
    <w:rsid w:val="0093590C"/>
    <w:rsid w:val="009B26C8"/>
    <w:rsid w:val="009E37DE"/>
    <w:rsid w:val="00B11C3F"/>
    <w:rsid w:val="00C17D25"/>
    <w:rsid w:val="00D2124E"/>
    <w:rsid w:val="00D76B12"/>
    <w:rsid w:val="00E23EB0"/>
    <w:rsid w:val="00F93FB8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3EDFB"/>
  <w14:defaultImageDpi w14:val="0"/>
  <w15:docId w15:val="{B7049E90-08E6-9D46-A6CC-E8591411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phestandard">
    <w:name w:val="[Paragraphe standard]"/>
    <w:basedOn w:val="Aucunstyle"/>
    <w:uiPriority w:val="99"/>
    <w:pPr>
      <w:spacing w:line="280" w:lineRule="atLeast"/>
      <w:jc w:val="both"/>
    </w:pPr>
    <w:rPr>
      <w:rFonts w:ascii="Times New Roman" w:hAnsi="Times New Roman" w:cs="Times New Roman"/>
    </w:rPr>
  </w:style>
  <w:style w:type="paragraph" w:customStyle="1" w:styleId="Tabtitre">
    <w:name w:val="Tab_titre"/>
    <w:basedOn w:val="Paragraphestandard"/>
    <w:uiPriority w:val="99"/>
    <w:rsid w:val="004F188C"/>
    <w:pPr>
      <w:suppressAutoHyphens/>
      <w:spacing w:line="580" w:lineRule="atLeast"/>
      <w:jc w:val="center"/>
    </w:pPr>
    <w:rPr>
      <w:rFonts w:ascii="Open Sans SemiBold" w:hAnsi="Open Sans SemiBold" w:cs="OpenSans-Bold"/>
      <w:b/>
      <w:bCs/>
      <w:sz w:val="50"/>
      <w:szCs w:val="50"/>
    </w:rPr>
  </w:style>
  <w:style w:type="paragraph" w:customStyle="1" w:styleId="Tabsstitre">
    <w:name w:val="Tab_ss_titre"/>
    <w:basedOn w:val="Paragraphestandard"/>
    <w:uiPriority w:val="99"/>
    <w:pPr>
      <w:suppressAutoHyphens/>
      <w:spacing w:before="283" w:line="288" w:lineRule="auto"/>
      <w:jc w:val="center"/>
    </w:pPr>
    <w:rPr>
      <w:rFonts w:ascii="OpenSans-Regular" w:hAnsi="OpenSans-Regular" w:cs="OpenSans-Regular"/>
      <w:sz w:val="40"/>
      <w:szCs w:val="40"/>
    </w:rPr>
  </w:style>
  <w:style w:type="paragraph" w:customStyle="1" w:styleId="Tabtexte">
    <w:name w:val="Tab_texte"/>
    <w:basedOn w:val="Paragraphestandard"/>
    <w:uiPriority w:val="99"/>
    <w:rsid w:val="00492048"/>
    <w:pPr>
      <w:tabs>
        <w:tab w:val="center" w:leader="dot" w:pos="1985"/>
      </w:tabs>
      <w:suppressAutoHyphens/>
      <w:spacing w:line="288" w:lineRule="auto"/>
      <w:jc w:val="left"/>
    </w:pPr>
    <w:rPr>
      <w:rFonts w:ascii="OpenSans-Regular" w:hAnsi="OpenSans-Regular" w:cs="OpenSans-Regular"/>
      <w:sz w:val="30"/>
      <w:szCs w:val="44"/>
    </w:rPr>
  </w:style>
  <w:style w:type="paragraph" w:customStyle="1" w:styleId="Ancre">
    <w:name w:val="Ancre"/>
    <w:basedOn w:val="Tabtexte"/>
    <w:uiPriority w:val="99"/>
  </w:style>
  <w:style w:type="paragraph" w:customStyle="1" w:styleId="Textecourant">
    <w:name w:val="Texte_courant"/>
    <w:basedOn w:val="Aucunstyle"/>
    <w:uiPriority w:val="99"/>
    <w:pPr>
      <w:suppressAutoHyphens/>
    </w:pPr>
    <w:rPr>
      <w:rFonts w:ascii="OpenSans-Regular" w:hAnsi="OpenSans-Regular" w:cs="OpenSans-Regular"/>
      <w:sz w:val="20"/>
      <w:szCs w:val="20"/>
    </w:rPr>
  </w:style>
  <w:style w:type="paragraph" w:customStyle="1" w:styleId="Tabsource">
    <w:name w:val="Tab_source"/>
    <w:basedOn w:val="Paragraphestandard"/>
    <w:uiPriority w:val="99"/>
    <w:rsid w:val="004F188C"/>
    <w:pPr>
      <w:tabs>
        <w:tab w:val="left" w:pos="1020"/>
      </w:tabs>
      <w:spacing w:before="170"/>
    </w:pPr>
    <w:rPr>
      <w:rFonts w:ascii="Open Sans" w:hAnsi="Open Sans" w:cs="OpenSans-SemiBold"/>
      <w:bCs/>
      <w:sz w:val="28"/>
    </w:rPr>
  </w:style>
  <w:style w:type="paragraph" w:customStyle="1" w:styleId="Tabtete">
    <w:name w:val="Tab_tete"/>
    <w:basedOn w:val="Paragraphestandard"/>
    <w:uiPriority w:val="99"/>
    <w:rsid w:val="004F188C"/>
    <w:pPr>
      <w:suppressAutoHyphens/>
      <w:spacing w:line="288" w:lineRule="auto"/>
      <w:jc w:val="center"/>
    </w:pPr>
    <w:rPr>
      <w:rFonts w:ascii="Open Sans SemiBold" w:hAnsi="Open Sans SemiBold" w:cs="OpenSans-Bold"/>
      <w:b/>
      <w:bCs/>
      <w:color w:val="FFFFFF"/>
      <w:sz w:val="30"/>
      <w:szCs w:val="44"/>
    </w:rPr>
  </w:style>
  <w:style w:type="character" w:customStyle="1" w:styleId="Extrabold">
    <w:name w:val="Extrabold"/>
    <w:uiPriority w:val="99"/>
    <w:rPr>
      <w:rFonts w:ascii="OpenSans-ExtraBold" w:hAnsi="OpenSans-ExtraBold" w:cs="OpenSans-ExtraBold"/>
      <w:b/>
      <w:bCs/>
    </w:rPr>
  </w:style>
  <w:style w:type="character" w:customStyle="1" w:styleId="b">
    <w:name w:val="b"/>
    <w:uiPriority w:val="99"/>
    <w:rPr>
      <w:b/>
      <w:bCs/>
    </w:rPr>
  </w:style>
  <w:style w:type="paragraph" w:customStyle="1" w:styleId="Tabtextecentre">
    <w:name w:val="Tab_texte_centre"/>
    <w:basedOn w:val="Tabtexte"/>
    <w:qFormat/>
    <w:rsid w:val="000D04B7"/>
    <w:pPr>
      <w:jc w:val="center"/>
    </w:pPr>
  </w:style>
  <w:style w:type="table" w:styleId="Grilledutableau">
    <w:name w:val="Table Grid"/>
    <w:basedOn w:val="TableauNormal"/>
    <w:uiPriority w:val="39"/>
    <w:rsid w:val="000D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ARLTREESTAB">
    <w:name w:val="PEARLTREES_TAB"/>
    <w:basedOn w:val="TableauNormal"/>
    <w:uiPriority w:val="99"/>
    <w:rsid w:val="00266299"/>
    <w:pPr>
      <w:spacing w:after="0" w:line="240" w:lineRule="auto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3A7086"/>
      </w:tcPr>
    </w:tblStylePr>
    <w:tblStylePr w:type="lastRow">
      <w:pPr>
        <w:wordWrap/>
        <w:spacing w:line="240" w:lineRule="auto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CCD6DF"/>
      </w:tcPr>
    </w:tblStylePr>
  </w:style>
  <w:style w:type="character" w:customStyle="1" w:styleId="i">
    <w:name w:val="i"/>
    <w:uiPriority w:val="99"/>
    <w:rsid w:val="00D2124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ravaux_STDI/PEARLTREES/Modele_PEARLTRE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Modele_PEARLTREES.dotm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de stdi — Mojave</dc:creator>
  <cp:keywords/>
  <dc:description/>
  <cp:lastModifiedBy>Samuel Biney</cp:lastModifiedBy>
  <cp:revision>2</cp:revision>
  <dcterms:created xsi:type="dcterms:W3CDTF">2025-06-26T13:59:00Z</dcterms:created>
  <dcterms:modified xsi:type="dcterms:W3CDTF">2025-06-26T14:01:00Z</dcterms:modified>
</cp:coreProperties>
</file>